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C4" w:rsidRDefault="00330AC4">
      <w:pPr>
        <w:spacing w:before="3" w:after="0" w:line="100" w:lineRule="exact"/>
        <w:rPr>
          <w:sz w:val="10"/>
          <w:szCs w:val="10"/>
        </w:rPr>
      </w:pPr>
    </w:p>
    <w:p w:rsidR="00330AC4" w:rsidRDefault="00A70B8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inline distT="0" distB="0" distL="0" distR="0">
            <wp:extent cx="2186305" cy="1041400"/>
            <wp:effectExtent l="0" t="0" r="4445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C4" w:rsidRDefault="00330AC4">
      <w:pPr>
        <w:spacing w:before="7" w:after="0" w:line="130" w:lineRule="exact"/>
        <w:rPr>
          <w:sz w:val="13"/>
          <w:szCs w:val="13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before="11" w:after="0" w:line="271" w:lineRule="auto"/>
        <w:ind w:left="736" w:right="4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nod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ohn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üd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rb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( 9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ew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ä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330AC4" w:rsidRDefault="00330AC4">
      <w:pPr>
        <w:spacing w:before="4" w:after="0" w:line="140" w:lineRule="exact"/>
        <w:rPr>
          <w:sz w:val="14"/>
          <w:szCs w:val="14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after="0" w:line="289" w:lineRule="exact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</w:p>
    <w:p w:rsidR="00330AC4" w:rsidRDefault="00330AC4">
      <w:pPr>
        <w:spacing w:before="18" w:after="0" w:line="220" w:lineRule="exact"/>
      </w:pPr>
    </w:p>
    <w:p w:rsidR="00B902A7" w:rsidRDefault="00965C66" w:rsidP="00B902A7">
      <w:pPr>
        <w:spacing w:before="11"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proofErr w:type="spellStart"/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Olvier</w:t>
      </w:r>
      <w:proofErr w:type="spellEnd"/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Günther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B902A7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B902A7"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 w:rsidR="00B902A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ell</w:t>
      </w:r>
      <w:r w:rsidR="00B902A7"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902A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902A7">
        <w:rPr>
          <w:rFonts w:ascii="Calibri" w:eastAsia="Calibri" w:hAnsi="Calibri" w:cs="Calibri"/>
          <w:b/>
          <w:bCs/>
          <w:spacing w:val="4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 w:rsidR="00B902A7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="00B902A7"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 w:rsidR="00B902A7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B902A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proofErr w:type="spellEnd"/>
    </w:p>
    <w:p w:rsidR="00905DA6" w:rsidRDefault="00965C66">
      <w:pPr>
        <w:spacing w:before="11" w:after="0" w:line="402" w:lineRule="auto"/>
        <w:ind w:left="736" w:right="401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ör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</w:p>
    <w:p w:rsidR="00330AC4" w:rsidRDefault="00965C66">
      <w:pPr>
        <w:spacing w:before="11" w:after="0" w:line="402" w:lineRule="auto"/>
        <w:ind w:left="736" w:right="401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Pav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bookmarkStart w:id="0" w:name="_GoBack"/>
      <w:bookmarkEnd w:id="0"/>
      <w:proofErr w:type="spellEnd"/>
    </w:p>
    <w:p w:rsidR="00330AC4" w:rsidRDefault="00330AC4">
      <w:pPr>
        <w:spacing w:after="0" w:line="140" w:lineRule="exact"/>
        <w:rPr>
          <w:sz w:val="14"/>
          <w:szCs w:val="14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üd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4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</w:t>
      </w:r>
      <w:proofErr w:type="spellEnd"/>
    </w:p>
    <w:p w:rsidR="00330AC4" w:rsidRDefault="00330AC4">
      <w:pPr>
        <w:spacing w:before="20" w:after="0" w:line="220" w:lineRule="exact"/>
      </w:pPr>
    </w:p>
    <w:p w:rsidR="00330AC4" w:rsidRDefault="00965C66">
      <w:pPr>
        <w:spacing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Gro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B902A7"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 w:rsidR="00B902A7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B902A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="00B902A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902A7">
        <w:rPr>
          <w:rFonts w:ascii="Calibri" w:eastAsia="Calibri" w:hAnsi="Calibri" w:cs="Calibri"/>
          <w:b/>
          <w:bCs/>
          <w:spacing w:val="1"/>
          <w:sz w:val="24"/>
          <w:szCs w:val="24"/>
        </w:rPr>
        <w:t>nde</w:t>
      </w:r>
      <w:r w:rsidR="00B902A7"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proofErr w:type="spellEnd"/>
    </w:p>
    <w:p w:rsidR="00330AC4" w:rsidRDefault="00330AC4">
      <w:pPr>
        <w:spacing w:before="1" w:after="0" w:line="200" w:lineRule="exact"/>
        <w:rPr>
          <w:sz w:val="20"/>
          <w:szCs w:val="20"/>
        </w:rPr>
      </w:pPr>
    </w:p>
    <w:p w:rsidR="00330AC4" w:rsidRDefault="00965C66">
      <w:pPr>
        <w:spacing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</w:p>
    <w:p w:rsidR="00330AC4" w:rsidRDefault="00330AC4">
      <w:pPr>
        <w:spacing w:before="1" w:after="0" w:line="200" w:lineRule="exact"/>
        <w:rPr>
          <w:sz w:val="20"/>
          <w:szCs w:val="20"/>
        </w:rPr>
      </w:pPr>
    </w:p>
    <w:p w:rsidR="00330AC4" w:rsidRDefault="00965C66">
      <w:pPr>
        <w:spacing w:after="0" w:line="289" w:lineRule="exact"/>
        <w:ind w:left="736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Tur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proofErr w:type="spellEnd"/>
    </w:p>
    <w:p w:rsidR="00330AC4" w:rsidRDefault="00330AC4">
      <w:pPr>
        <w:spacing w:before="5" w:after="0" w:line="170" w:lineRule="exact"/>
        <w:rPr>
          <w:sz w:val="17"/>
          <w:szCs w:val="17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before="11" w:after="0" w:line="289" w:lineRule="exact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.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t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</w:t>
      </w:r>
    </w:p>
    <w:p w:rsidR="00330AC4" w:rsidRDefault="00330AC4">
      <w:pPr>
        <w:spacing w:before="13" w:after="0" w:line="220" w:lineRule="exact"/>
      </w:pPr>
    </w:p>
    <w:p w:rsidR="00330AC4" w:rsidRDefault="00965C66">
      <w:pPr>
        <w:spacing w:before="11"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illi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</w:p>
    <w:p w:rsidR="00330AC4" w:rsidRDefault="00330AC4">
      <w:pPr>
        <w:spacing w:before="1" w:after="0" w:line="200" w:lineRule="exact"/>
        <w:rPr>
          <w:sz w:val="20"/>
          <w:szCs w:val="20"/>
        </w:rPr>
      </w:pPr>
    </w:p>
    <w:p w:rsidR="00330AC4" w:rsidRDefault="00DA7E0A">
      <w:pPr>
        <w:spacing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b/>
        </w:rPr>
        <w:t>Pfarrer</w:t>
      </w:r>
      <w:proofErr w:type="spellEnd"/>
      <w:r>
        <w:rPr>
          <w:b/>
        </w:rPr>
        <w:t xml:space="preserve"> </w:t>
      </w:r>
      <w:r w:rsidR="00031A8A" w:rsidRPr="003C456E">
        <w:rPr>
          <w:b/>
        </w:rPr>
        <w:t xml:space="preserve">Helmut </w:t>
      </w:r>
      <w:proofErr w:type="spellStart"/>
      <w:r w:rsidR="00031A8A" w:rsidRPr="003C456E">
        <w:rPr>
          <w:b/>
        </w:rPr>
        <w:t>Mahnke</w:t>
      </w:r>
      <w:proofErr w:type="spellEnd"/>
      <w:r w:rsidR="00965C66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965C66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965C66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="00965C66"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 w:rsidR="00965C66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965C66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965C66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 w:rsidR="00965C6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965C66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965C66"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 w:rsidR="00965C66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="00965C66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965C66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965C66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nz</w:t>
      </w:r>
      <w:r w:rsidR="00965C66"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965C66">
        <w:rPr>
          <w:rFonts w:ascii="Calibri" w:eastAsia="Calibri" w:hAnsi="Calibri" w:cs="Calibri"/>
          <w:b/>
          <w:bCs/>
          <w:sz w:val="24"/>
          <w:szCs w:val="24"/>
        </w:rPr>
        <w:t>ssc</w:t>
      </w:r>
      <w:r w:rsidR="00965C66"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 w:rsidR="00965C66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="00965C66">
        <w:rPr>
          <w:rFonts w:ascii="Calibri" w:eastAsia="Calibri" w:hAnsi="Calibri" w:cs="Calibri"/>
          <w:b/>
          <w:bCs/>
          <w:sz w:val="24"/>
          <w:szCs w:val="24"/>
        </w:rPr>
        <w:t>ss</w:t>
      </w:r>
      <w:proofErr w:type="spellEnd"/>
    </w:p>
    <w:p w:rsidR="00330AC4" w:rsidRDefault="00330AC4">
      <w:pPr>
        <w:spacing w:before="1" w:after="0" w:line="200" w:lineRule="exact"/>
        <w:rPr>
          <w:sz w:val="20"/>
          <w:szCs w:val="20"/>
        </w:rPr>
      </w:pPr>
    </w:p>
    <w:p w:rsidR="00330AC4" w:rsidRDefault="00965C66">
      <w:pPr>
        <w:spacing w:after="0" w:line="240" w:lineRule="auto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Sa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proofErr w:type="spellEnd"/>
    </w:p>
    <w:p w:rsidR="00330AC4" w:rsidRDefault="00330AC4">
      <w:pPr>
        <w:spacing w:before="4" w:after="0" w:line="130" w:lineRule="exact"/>
        <w:rPr>
          <w:sz w:val="13"/>
          <w:szCs w:val="13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after="0" w:line="440" w:lineRule="auto"/>
        <w:ind w:left="736" w:right="576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ung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lei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ung</w:t>
      </w:r>
      <w:proofErr w:type="spellEnd"/>
      <w:r>
        <w:rPr>
          <w:rFonts w:ascii="Calibri" w:eastAsia="Calibri" w:hAnsi="Calibri" w:cs="Calibri"/>
          <w:b/>
          <w:bCs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(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nd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Göb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330AC4" w:rsidRDefault="00965C66">
      <w:pPr>
        <w:spacing w:after="0" w:line="245" w:lineRule="exact"/>
        <w:ind w:left="7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( </w:t>
      </w:r>
      <w:proofErr w:type="spellStart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ell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v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)</w:t>
      </w:r>
    </w:p>
    <w:p w:rsidR="00330AC4" w:rsidRDefault="00330AC4">
      <w:pPr>
        <w:spacing w:before="3" w:after="0" w:line="110" w:lineRule="exact"/>
        <w:rPr>
          <w:sz w:val="11"/>
          <w:szCs w:val="11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330AC4">
      <w:pPr>
        <w:spacing w:after="0" w:line="200" w:lineRule="exact"/>
        <w:rPr>
          <w:sz w:val="20"/>
          <w:szCs w:val="20"/>
        </w:rPr>
      </w:pPr>
    </w:p>
    <w:p w:rsidR="00330AC4" w:rsidRDefault="00965C66">
      <w:pPr>
        <w:spacing w:before="25" w:after="0" w:line="217" w:lineRule="exact"/>
        <w:ind w:left="736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w w:val="101"/>
          <w:sz w:val="18"/>
          <w:szCs w:val="18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w w:val="101"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  <w:u w:val="single" w:color="000000"/>
        </w:rPr>
        <w:t>nd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  <w:u w:val="single" w:color="000000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  <w:u w:val="single" w:color="000000"/>
        </w:rPr>
        <w:t>:</w:t>
      </w:r>
    </w:p>
    <w:p w:rsidR="00330AC4" w:rsidRDefault="00330AC4">
      <w:pPr>
        <w:spacing w:before="14" w:after="0" w:line="200" w:lineRule="exact"/>
        <w:rPr>
          <w:sz w:val="20"/>
          <w:szCs w:val="20"/>
        </w:rPr>
      </w:pPr>
    </w:p>
    <w:p w:rsidR="00330AC4" w:rsidRDefault="00965C66">
      <w:pPr>
        <w:tabs>
          <w:tab w:val="left" w:pos="1120"/>
        </w:tabs>
        <w:spacing w:before="25" w:after="0" w:line="240" w:lineRule="auto"/>
        <w:ind w:left="73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= 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Fin</w:t>
      </w:r>
      <w:r>
        <w:rPr>
          <w:rFonts w:ascii="Calibri" w:eastAsia="Calibri" w:hAnsi="Calibri" w:cs="Calibri"/>
          <w:b/>
          <w:bCs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6"/>
          <w:w w:val="10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hu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>s</w:t>
      </w:r>
      <w:proofErr w:type="spellEnd"/>
    </w:p>
    <w:p w:rsidR="00330AC4" w:rsidRDefault="00330AC4">
      <w:pPr>
        <w:spacing w:before="8" w:after="0" w:line="190" w:lineRule="exact"/>
        <w:rPr>
          <w:sz w:val="19"/>
          <w:szCs w:val="19"/>
        </w:rPr>
      </w:pPr>
    </w:p>
    <w:p w:rsidR="00330AC4" w:rsidRDefault="00965C66" w:rsidP="00905DA6">
      <w:pPr>
        <w:spacing w:after="0" w:line="240" w:lineRule="auto"/>
        <w:ind w:left="736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SV  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=</w:t>
      </w:r>
      <w:r>
        <w:rPr>
          <w:rFonts w:ascii="Calibri" w:eastAsia="Calibri" w:hAnsi="Calibri" w:cs="Calibri"/>
          <w:b/>
          <w:bCs/>
          <w:spacing w:val="3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4"/>
          <w:w w:val="101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spacing w:val="2"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nod</w:t>
      </w:r>
      <w:r>
        <w:rPr>
          <w:rFonts w:ascii="Calibri" w:eastAsia="Calibri" w:hAnsi="Calibri" w:cs="Calibri"/>
          <w:b/>
          <w:bCs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w w:val="10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7"/>
          <w:w w:val="10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2"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w w:val="101"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w w:val="101"/>
          <w:sz w:val="18"/>
          <w:szCs w:val="18"/>
        </w:rPr>
        <w:t>n</w:t>
      </w:r>
      <w:r w:rsidR="00905DA6">
        <w:rPr>
          <w:rFonts w:ascii="Calibri" w:eastAsia="Calibri" w:hAnsi="Calibri" w:cs="Calibri"/>
          <w:b/>
          <w:bCs/>
          <w:w w:val="101"/>
          <w:sz w:val="18"/>
          <w:szCs w:val="18"/>
        </w:rPr>
        <w:t>d</w:t>
      </w:r>
      <w:proofErr w:type="spellEnd"/>
    </w:p>
    <w:sectPr w:rsidR="00330AC4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4"/>
    <w:rsid w:val="00031A8A"/>
    <w:rsid w:val="001A4AB0"/>
    <w:rsid w:val="00330AC4"/>
    <w:rsid w:val="003C456E"/>
    <w:rsid w:val="00905DA6"/>
    <w:rsid w:val="00965C66"/>
    <w:rsid w:val="00A70B8F"/>
    <w:rsid w:val="00B902A7"/>
    <w:rsid w:val="00D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EE2AE161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Rammelmann</dc:creator>
  <cp:lastModifiedBy>Lorenz, Ivonne</cp:lastModifiedBy>
  <cp:revision>3</cp:revision>
  <dcterms:created xsi:type="dcterms:W3CDTF">2024-10-29T12:41:00Z</dcterms:created>
  <dcterms:modified xsi:type="dcterms:W3CDTF">2024-10-29T12:43:00Z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2023-12-01T00:00:00Z</vt:filetime>
  </property>
</Properties>
</file>